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84B11" w14:textId="631AE1C9" w:rsidR="00BD6EE5" w:rsidRPr="00491EF1" w:rsidRDefault="00491EF1" w:rsidP="007D0708">
      <w:pPr>
        <w:spacing w:after="0"/>
        <w:rPr>
          <w:b/>
          <w:bCs/>
          <w:sz w:val="32"/>
          <w:szCs w:val="32"/>
          <w:lang w:val="nl-BE"/>
        </w:rPr>
      </w:pPr>
      <w:r w:rsidRPr="6BFFBF39">
        <w:rPr>
          <w:b/>
          <w:bCs/>
          <w:sz w:val="32"/>
          <w:szCs w:val="32"/>
          <w:lang w:val="nl-BE"/>
        </w:rPr>
        <w:t>Screeningsdocument deelnemer</w:t>
      </w:r>
      <w:r w:rsidR="280978E0" w:rsidRPr="6BFFBF39">
        <w:rPr>
          <w:b/>
          <w:bCs/>
          <w:sz w:val="32"/>
          <w:szCs w:val="32"/>
          <w:lang w:val="nl-BE"/>
        </w:rPr>
        <w:t xml:space="preserve">                       </w:t>
      </w:r>
      <w:r w:rsidRPr="6BFFBF39">
        <w:rPr>
          <w:b/>
          <w:bCs/>
          <w:sz w:val="32"/>
          <w:szCs w:val="32"/>
          <w:lang w:val="nl-BE"/>
        </w:rPr>
        <w:t xml:space="preserve"> </w:t>
      </w:r>
      <w:r w:rsidR="30CC03F6">
        <w:rPr>
          <w:noProof/>
        </w:rPr>
        <w:drawing>
          <wp:inline distT="0" distB="0" distL="0" distR="0" wp14:anchorId="3AB9B8FD" wp14:editId="1520D574">
            <wp:extent cx="1371598" cy="606414"/>
            <wp:effectExtent l="0" t="0" r="0" b="0"/>
            <wp:docPr id="2117805171" name="Afbeelding 2117805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598" cy="606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A731B9" w14:textId="3C7E3EA3" w:rsidR="06529BC2" w:rsidRDefault="5CC1581D" w:rsidP="06529BC2">
      <w:pPr>
        <w:rPr>
          <w:lang w:val="nl-BE"/>
        </w:rPr>
      </w:pPr>
      <w:r w:rsidRPr="6BFFBF39">
        <w:rPr>
          <w:lang w:val="nl-BE"/>
        </w:rPr>
        <w:t>(CAPACITY BUILDING)</w:t>
      </w:r>
    </w:p>
    <w:p w14:paraId="4A0E832E" w14:textId="2EEE426F" w:rsidR="0088272A" w:rsidRPr="0088272A" w:rsidRDefault="00522F0E" w:rsidP="0088272A">
      <w:pPr>
        <w:pStyle w:val="Kop2"/>
      </w:pPr>
      <w:r>
        <w:t>Informatie over de aanmelder</w:t>
      </w:r>
    </w:p>
    <w:p w14:paraId="11220DAF" w14:textId="2EE43821" w:rsidR="00522F0E" w:rsidRDefault="00522F0E" w:rsidP="1D67A8CB">
      <w:pPr>
        <w:pStyle w:val="Kop2"/>
        <w:numPr>
          <w:ilvl w:val="0"/>
          <w:numId w:val="15"/>
        </w:numPr>
        <w:rPr>
          <w:b w:val="0"/>
          <w:bCs w:val="0"/>
          <w:color w:val="404040" w:themeColor="text1" w:themeTint="BF"/>
          <w:sz w:val="18"/>
          <w:szCs w:val="18"/>
        </w:rPr>
      </w:pPr>
      <w:r w:rsidRPr="1B52D88F">
        <w:rPr>
          <w:b w:val="0"/>
          <w:bCs w:val="0"/>
          <w:color w:val="000000" w:themeColor="text1"/>
          <w:sz w:val="18"/>
          <w:szCs w:val="18"/>
        </w:rPr>
        <w:t>Naam en voornaam aanmelder</w:t>
      </w:r>
      <w:r w:rsidR="0A2FADB2" w:rsidRPr="1B52D88F">
        <w:rPr>
          <w:b w:val="0"/>
          <w:bCs w:val="0"/>
          <w:color w:val="000000" w:themeColor="text1"/>
          <w:sz w:val="18"/>
          <w:szCs w:val="18"/>
        </w:rPr>
        <w:t xml:space="preserve"> </w:t>
      </w:r>
    </w:p>
    <w:p w14:paraId="425A2659" w14:textId="4D1003BC" w:rsidR="00522F0E" w:rsidRDefault="00522F0E" w:rsidP="00522F0E">
      <w:pPr>
        <w:pStyle w:val="Lijstalinea"/>
        <w:numPr>
          <w:ilvl w:val="0"/>
          <w:numId w:val="15"/>
        </w:numPr>
      </w:pPr>
      <w:r>
        <w:t>E-mailadres aanmelder</w:t>
      </w:r>
      <w:r w:rsidR="101CC8AD">
        <w:t>:</w:t>
      </w:r>
    </w:p>
    <w:p w14:paraId="5942778B" w14:textId="407297CA" w:rsidR="00522F0E" w:rsidRDefault="00522F0E" w:rsidP="00522F0E">
      <w:pPr>
        <w:pStyle w:val="Lijstalinea"/>
        <w:numPr>
          <w:ilvl w:val="0"/>
          <w:numId w:val="15"/>
        </w:numPr>
      </w:pPr>
      <w:r>
        <w:t>Organisatie van de aanmelder</w:t>
      </w:r>
      <w:r w:rsidR="4A1021DC">
        <w:t>:</w:t>
      </w:r>
      <w:r w:rsidR="69E8AB44">
        <w:t xml:space="preserve"> </w:t>
      </w:r>
    </w:p>
    <w:p w14:paraId="125A4F29" w14:textId="7DD6D544" w:rsidR="00522F0E" w:rsidRDefault="00522F0E" w:rsidP="00522F0E">
      <w:pPr>
        <w:pStyle w:val="Lijstalinea"/>
        <w:numPr>
          <w:ilvl w:val="0"/>
          <w:numId w:val="15"/>
        </w:numPr>
      </w:pPr>
      <w:r>
        <w:t>Functie van de aanmelder</w:t>
      </w:r>
      <w:r w:rsidR="5A3EE780">
        <w:t>:</w:t>
      </w:r>
    </w:p>
    <w:p w14:paraId="1DC18C9E" w14:textId="4DF51DCD" w:rsidR="006439B5" w:rsidRDefault="00522F0E" w:rsidP="00522F0E">
      <w:pPr>
        <w:pStyle w:val="Lijstalinea"/>
        <w:numPr>
          <w:ilvl w:val="0"/>
          <w:numId w:val="15"/>
        </w:numPr>
      </w:pPr>
      <w:r>
        <w:t>Telefoonnummer van de aanmelder</w:t>
      </w:r>
      <w:r w:rsidR="5A3EE780">
        <w:t>:</w:t>
      </w:r>
    </w:p>
    <w:p w14:paraId="43F7F131" w14:textId="201D6FFA" w:rsidR="000A5060" w:rsidRDefault="000A5060" w:rsidP="00522F0E">
      <w:pPr>
        <w:pStyle w:val="Lijstalinea"/>
        <w:numPr>
          <w:ilvl w:val="0"/>
          <w:numId w:val="15"/>
        </w:numPr>
      </w:pPr>
      <w:r>
        <w:t>Datum 1</w:t>
      </w:r>
      <w:r w:rsidRPr="2547FBED">
        <w:rPr>
          <w:vertAlign w:val="superscript"/>
        </w:rPr>
        <w:t>ste</w:t>
      </w:r>
      <w:r>
        <w:t xml:space="preserve"> contact</w:t>
      </w:r>
      <w:r w:rsidR="0A77F09E">
        <w:t xml:space="preserve"> met je deelnemer</w:t>
      </w:r>
      <w:r w:rsidR="296D7DEE">
        <w:t>:</w:t>
      </w:r>
    </w:p>
    <w:p w14:paraId="22E4D4F2" w14:textId="3C47B7D8" w:rsidR="000A5060" w:rsidRDefault="000A5060" w:rsidP="00522F0E">
      <w:pPr>
        <w:pStyle w:val="Lijstalinea"/>
        <w:numPr>
          <w:ilvl w:val="0"/>
          <w:numId w:val="15"/>
        </w:numPr>
      </w:pPr>
      <w:r>
        <w:t>Datum aanmelding</w:t>
      </w:r>
      <w:r w:rsidR="23046760">
        <w:t xml:space="preserve"> bij </w:t>
      </w:r>
      <w:proofErr w:type="spellStart"/>
      <w:r w:rsidR="23046760">
        <w:t>Vlamm</w:t>
      </w:r>
      <w:proofErr w:type="spellEnd"/>
      <w:r w:rsidR="673FE455">
        <w:t>:</w:t>
      </w:r>
    </w:p>
    <w:p w14:paraId="77697E9C" w14:textId="12FF36F6" w:rsidR="00EE57FB" w:rsidRDefault="004A36B8" w:rsidP="00640B41">
      <w:pPr>
        <w:pStyle w:val="Kop2"/>
      </w:pPr>
      <w:bookmarkStart w:id="0" w:name="_Hlk148617218"/>
      <w:r>
        <w:t>Informatie over de deelnemer</w:t>
      </w:r>
    </w:p>
    <w:p w14:paraId="7138AE24" w14:textId="38142C99" w:rsidR="000A5060" w:rsidRDefault="004A36B8" w:rsidP="004A36B8">
      <w:pPr>
        <w:pStyle w:val="Lijstalinea"/>
        <w:numPr>
          <w:ilvl w:val="0"/>
          <w:numId w:val="15"/>
        </w:numPr>
      </w:pPr>
      <w:r>
        <w:t>Naam</w:t>
      </w:r>
      <w:r w:rsidR="3CFF294E">
        <w:t>:</w:t>
      </w:r>
    </w:p>
    <w:p w14:paraId="7710032A" w14:textId="2B23019D" w:rsidR="004A36B8" w:rsidRDefault="000A5060" w:rsidP="004A36B8">
      <w:pPr>
        <w:pStyle w:val="Lijstalinea"/>
        <w:numPr>
          <w:ilvl w:val="0"/>
          <w:numId w:val="15"/>
        </w:numPr>
      </w:pPr>
      <w:r>
        <w:t>V</w:t>
      </w:r>
      <w:r w:rsidR="004A36B8">
        <w:t>oornaam</w:t>
      </w:r>
      <w:r w:rsidR="48BCF74C">
        <w:t>:</w:t>
      </w:r>
    </w:p>
    <w:p w14:paraId="5A2056EC" w14:textId="07622288" w:rsidR="004A36B8" w:rsidRDefault="004A36B8" w:rsidP="004A36B8">
      <w:pPr>
        <w:pStyle w:val="Lijstalinea"/>
        <w:numPr>
          <w:ilvl w:val="0"/>
          <w:numId w:val="15"/>
        </w:numPr>
      </w:pPr>
      <w:r>
        <w:t>Rijksregisternummer</w:t>
      </w:r>
      <w:r w:rsidR="6D708931">
        <w:t>:</w:t>
      </w:r>
      <w:r>
        <w:t xml:space="preserve"> </w:t>
      </w:r>
    </w:p>
    <w:p w14:paraId="0129BFDE" w14:textId="1C40DFAE" w:rsidR="000A5060" w:rsidRDefault="000A5060" w:rsidP="004A36B8">
      <w:pPr>
        <w:pStyle w:val="Lijstalinea"/>
        <w:numPr>
          <w:ilvl w:val="0"/>
          <w:numId w:val="15"/>
        </w:numPr>
      </w:pPr>
      <w:r>
        <w:t>Geboortedatum</w:t>
      </w:r>
      <w:r w:rsidR="20982487">
        <w:t>:</w:t>
      </w:r>
      <w:r w:rsidR="4A5F781B">
        <w:t xml:space="preserve"> </w:t>
      </w:r>
    </w:p>
    <w:p w14:paraId="3099BC67" w14:textId="293B70D8" w:rsidR="000A5060" w:rsidRDefault="004A36B8" w:rsidP="004A36B8">
      <w:pPr>
        <w:pStyle w:val="Lijstalinea"/>
        <w:numPr>
          <w:ilvl w:val="0"/>
          <w:numId w:val="15"/>
        </w:numPr>
      </w:pPr>
      <w:r>
        <w:t>E-mailadres</w:t>
      </w:r>
      <w:r w:rsidR="1C712F12">
        <w:t>:</w:t>
      </w:r>
    </w:p>
    <w:p w14:paraId="1355CE30" w14:textId="171A8557" w:rsidR="000A5060" w:rsidRDefault="000A5060" w:rsidP="003D5045">
      <w:pPr>
        <w:pStyle w:val="Lijstalinea"/>
        <w:numPr>
          <w:ilvl w:val="0"/>
          <w:numId w:val="15"/>
        </w:numPr>
        <w:spacing w:after="0"/>
        <w:ind w:left="714" w:hanging="357"/>
      </w:pPr>
      <w:r>
        <w:t>Nationaliteit</w:t>
      </w:r>
      <w:r w:rsidR="344830B0">
        <w:t>:</w:t>
      </w:r>
    </w:p>
    <w:p w14:paraId="18451E4D" w14:textId="1034B98C" w:rsidR="003D5045" w:rsidRDefault="003D5045" w:rsidP="003D5045">
      <w:pPr>
        <w:numPr>
          <w:ilvl w:val="0"/>
          <w:numId w:val="15"/>
        </w:numPr>
        <w:spacing w:after="0"/>
        <w:rPr>
          <w:lang w:val="nl-BE"/>
        </w:rPr>
      </w:pPr>
      <w:r>
        <w:rPr>
          <w:lang w:val="nl-BE"/>
        </w:rPr>
        <w:t>Moedertaal:</w:t>
      </w:r>
    </w:p>
    <w:p w14:paraId="2EA8391B" w14:textId="77777777" w:rsidR="003D5045" w:rsidRDefault="003D5045" w:rsidP="003D5045">
      <w:pPr>
        <w:spacing w:after="0"/>
        <w:ind w:left="714"/>
        <w:rPr>
          <w:lang w:val="nl-BE"/>
        </w:rPr>
      </w:pPr>
      <w:r>
        <w:rPr>
          <w:lang w:val="nl-BE"/>
        </w:rPr>
        <w:t xml:space="preserve">Kennis Nederlands: </w:t>
      </w:r>
    </w:p>
    <w:p w14:paraId="06A37F14" w14:textId="77777777" w:rsidR="003D5045" w:rsidRDefault="00000000" w:rsidP="003D5045">
      <w:pPr>
        <w:spacing w:after="0"/>
        <w:ind w:left="714"/>
        <w:rPr>
          <w:lang w:val="nl-BE"/>
        </w:rPr>
      </w:pPr>
      <w:sdt>
        <w:sdtPr>
          <w:rPr>
            <w:rFonts w:ascii="Segoe UI Symbol" w:hAnsi="Segoe UI Symbol" w:cs="Segoe UI Symbol"/>
            <w:lang w:val="nl-BE"/>
          </w:rPr>
          <w:id w:val="-15753452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5045">
            <w:rPr>
              <w:rFonts w:ascii="MS Gothic" w:eastAsia="MS Gothic" w:hAnsi="MS Gothic" w:cs="Segoe UI Symbol" w:hint="eastAsia"/>
              <w:lang w:val="nl-BE"/>
            </w:rPr>
            <w:t>☐</w:t>
          </w:r>
        </w:sdtContent>
      </w:sdt>
      <w:r w:rsidR="003D5045" w:rsidRPr="001769D1">
        <w:rPr>
          <w:lang w:val="nl-BE"/>
        </w:rPr>
        <w:t xml:space="preserve"> </w:t>
      </w:r>
      <w:r w:rsidR="003D5045">
        <w:rPr>
          <w:lang w:val="nl-BE"/>
        </w:rPr>
        <w:t xml:space="preserve">beperkt </w:t>
      </w:r>
    </w:p>
    <w:p w14:paraId="2EFC1883" w14:textId="724FD157" w:rsidR="003D5045" w:rsidRPr="003D5045" w:rsidRDefault="00000000" w:rsidP="003D5045">
      <w:pPr>
        <w:spacing w:after="0"/>
        <w:ind w:left="714"/>
        <w:rPr>
          <w:lang w:val="nl-BE"/>
        </w:rPr>
      </w:pPr>
      <w:sdt>
        <w:sdtPr>
          <w:rPr>
            <w:rFonts w:ascii="Segoe UI Symbol" w:hAnsi="Segoe UI Symbol" w:cs="Segoe UI Symbol"/>
            <w:lang w:val="nl-BE"/>
          </w:rPr>
          <w:id w:val="-3987538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5045">
            <w:rPr>
              <w:rFonts w:ascii="MS Gothic" w:eastAsia="MS Gothic" w:hAnsi="MS Gothic" w:cs="Segoe UI Symbol" w:hint="eastAsia"/>
              <w:lang w:val="nl-BE"/>
            </w:rPr>
            <w:t>☐</w:t>
          </w:r>
        </w:sdtContent>
      </w:sdt>
      <w:r w:rsidR="003D5045" w:rsidRPr="001769D1">
        <w:rPr>
          <w:lang w:val="nl-BE"/>
        </w:rPr>
        <w:t xml:space="preserve"> </w:t>
      </w:r>
      <w:r w:rsidR="003D5045">
        <w:rPr>
          <w:lang w:val="nl-BE"/>
        </w:rPr>
        <w:t xml:space="preserve">matig </w:t>
      </w:r>
      <w:r w:rsidR="003D5045" w:rsidRPr="001769D1">
        <w:rPr>
          <w:lang w:val="nl-BE"/>
        </w:rPr>
        <w:br/>
      </w:r>
      <w:sdt>
        <w:sdtPr>
          <w:rPr>
            <w:rFonts w:ascii="Segoe UI Symbol" w:hAnsi="Segoe UI Symbol" w:cs="Segoe UI Symbol"/>
            <w:lang w:val="nl-BE"/>
          </w:rPr>
          <w:id w:val="2119865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5045">
            <w:rPr>
              <w:rFonts w:ascii="MS Gothic" w:eastAsia="MS Gothic" w:hAnsi="MS Gothic" w:cs="Segoe UI Symbol" w:hint="eastAsia"/>
              <w:lang w:val="nl-BE"/>
            </w:rPr>
            <w:t>☐</w:t>
          </w:r>
        </w:sdtContent>
      </w:sdt>
      <w:r w:rsidR="003D5045" w:rsidRPr="001769D1">
        <w:rPr>
          <w:lang w:val="nl-BE"/>
        </w:rPr>
        <w:t xml:space="preserve"> </w:t>
      </w:r>
      <w:r w:rsidR="003D5045">
        <w:rPr>
          <w:lang w:val="nl-BE"/>
        </w:rPr>
        <w:t xml:space="preserve">goed </w:t>
      </w:r>
      <w:r w:rsidR="003D5045" w:rsidRPr="001769D1">
        <w:rPr>
          <w:lang w:val="nl-BE"/>
        </w:rPr>
        <w:br/>
      </w:r>
      <w:sdt>
        <w:sdtPr>
          <w:rPr>
            <w:rFonts w:ascii="Segoe UI Symbol" w:hAnsi="Segoe UI Symbol" w:cs="Segoe UI Symbol"/>
            <w:lang w:val="nl-BE"/>
          </w:rPr>
          <w:id w:val="-817265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5045">
            <w:rPr>
              <w:rFonts w:ascii="MS Gothic" w:eastAsia="MS Gothic" w:hAnsi="MS Gothic" w:cs="Segoe UI Symbol" w:hint="eastAsia"/>
              <w:lang w:val="nl-BE"/>
            </w:rPr>
            <w:t>☐</w:t>
          </w:r>
        </w:sdtContent>
      </w:sdt>
      <w:r w:rsidR="003D5045" w:rsidRPr="001769D1">
        <w:rPr>
          <w:lang w:val="nl-BE"/>
        </w:rPr>
        <w:t xml:space="preserve"> </w:t>
      </w:r>
      <w:r w:rsidR="003D5045">
        <w:rPr>
          <w:lang w:val="nl-BE"/>
        </w:rPr>
        <w:t xml:space="preserve">zeer goed </w:t>
      </w:r>
    </w:p>
    <w:p w14:paraId="27B58148" w14:textId="296901B4" w:rsidR="004A36B8" w:rsidRDefault="004A36B8" w:rsidP="004A36B8">
      <w:pPr>
        <w:pStyle w:val="Lijstalinea"/>
        <w:numPr>
          <w:ilvl w:val="0"/>
          <w:numId w:val="15"/>
        </w:numPr>
      </w:pPr>
      <w:r>
        <w:t>Adres</w:t>
      </w:r>
      <w:r w:rsidR="73EBE7FE">
        <w:t>:</w:t>
      </w:r>
    </w:p>
    <w:p w14:paraId="3F72A2C9" w14:textId="51784D1D" w:rsidR="004A36B8" w:rsidRDefault="004A36B8" w:rsidP="004A36B8">
      <w:pPr>
        <w:pStyle w:val="Lijstalinea"/>
        <w:numPr>
          <w:ilvl w:val="0"/>
          <w:numId w:val="15"/>
        </w:numPr>
      </w:pPr>
      <w:r>
        <w:t>Telefoonnummer</w:t>
      </w:r>
      <w:r w:rsidR="10D43EBA">
        <w:t>:</w:t>
      </w:r>
    </w:p>
    <w:bookmarkEnd w:id="0"/>
    <w:p w14:paraId="0C6EFDA8" w14:textId="213883BD" w:rsidR="004A36B8" w:rsidRDefault="004A36B8" w:rsidP="6BFFBF39">
      <w:pPr>
        <w:pStyle w:val="Lijstalinea"/>
        <w:numPr>
          <w:ilvl w:val="0"/>
          <w:numId w:val="15"/>
        </w:numPr>
      </w:pPr>
      <w:r>
        <w:t>Geslacht</w:t>
      </w:r>
      <w:r w:rsidR="57F177D9">
        <w:t>/gender (wat je wil delen):</w:t>
      </w:r>
    </w:p>
    <w:p w14:paraId="1F478F90" w14:textId="6D77C90F" w:rsidR="00CC6BB8" w:rsidRDefault="00CC6BB8" w:rsidP="6BFFBF39">
      <w:pPr>
        <w:pStyle w:val="Lijstalinea"/>
        <w:numPr>
          <w:ilvl w:val="0"/>
          <w:numId w:val="15"/>
        </w:numPr>
      </w:pPr>
      <w:r>
        <w:t>Inkomstenbron:</w:t>
      </w:r>
    </w:p>
    <w:p w14:paraId="0F348146" w14:textId="4AFF11F7" w:rsidR="00CC6BB8" w:rsidRDefault="00CC6BB8" w:rsidP="6BFFBF39">
      <w:pPr>
        <w:pStyle w:val="Lijstalinea"/>
        <w:numPr>
          <w:ilvl w:val="0"/>
          <w:numId w:val="15"/>
        </w:numPr>
      </w:pPr>
      <w:r>
        <w:t>Erkenning maatwerk/FOD/VAPH/…(indien van toepassing):</w:t>
      </w:r>
    </w:p>
    <w:p w14:paraId="61B8B83D" w14:textId="6A184EB7" w:rsidR="006849B7" w:rsidRDefault="006849B7" w:rsidP="006849B7">
      <w:pPr>
        <w:pStyle w:val="Kop2"/>
      </w:pPr>
      <w:r>
        <w:t>Levensdomeinen</w:t>
      </w:r>
    </w:p>
    <w:p w14:paraId="181D09FC" w14:textId="6492B87B" w:rsidR="006849B7" w:rsidRDefault="006849B7" w:rsidP="006849B7">
      <w:pPr>
        <w:rPr>
          <w:i/>
          <w:iCs/>
        </w:rPr>
      </w:pPr>
      <w:r>
        <w:rPr>
          <w:i/>
          <w:iCs/>
        </w:rPr>
        <w:t>Visie van de deelnemer: Ziet de deelnemer hier een probleem/ uitdaging? Oorzaken? W</w:t>
      </w:r>
      <w:r w:rsidRPr="006849B7">
        <w:rPr>
          <w:i/>
          <w:iCs/>
        </w:rPr>
        <w:t xml:space="preserve">at heeft de deelnemer reeds ondernomen? </w:t>
      </w:r>
      <w:r>
        <w:rPr>
          <w:i/>
          <w:iCs/>
        </w:rPr>
        <w:t>Welke moeilijkheden ondervond de deelnemer?</w:t>
      </w:r>
    </w:p>
    <w:p w14:paraId="38A1A27C" w14:textId="2BE33508" w:rsidR="003B343E" w:rsidRPr="003B343E" w:rsidRDefault="006849B7" w:rsidP="006849B7">
      <w:pPr>
        <w:rPr>
          <w:i/>
          <w:iCs/>
        </w:rPr>
      </w:pPr>
      <w:r>
        <w:rPr>
          <w:i/>
          <w:iCs/>
        </w:rPr>
        <w:t>Visie van de hulpverlening: Ziet de aanmelder hier een probleem/ uitdaging? Oorzaken? W</w:t>
      </w:r>
      <w:r w:rsidRPr="006849B7">
        <w:rPr>
          <w:i/>
          <w:iCs/>
        </w:rPr>
        <w:t>at heeft de deelneme</w:t>
      </w:r>
      <w:r>
        <w:rPr>
          <w:i/>
          <w:iCs/>
        </w:rPr>
        <w:t>r</w:t>
      </w:r>
      <w:r w:rsidRPr="006849B7">
        <w:rPr>
          <w:i/>
          <w:iCs/>
        </w:rPr>
        <w:t xml:space="preserve"> reeds ondernomen? </w:t>
      </w:r>
      <w:r>
        <w:rPr>
          <w:i/>
          <w:iCs/>
        </w:rPr>
        <w:t xml:space="preserve">Welke moeilijkheden ondervond de deelnemer volgens de aanmelder? </w:t>
      </w:r>
    </w:p>
    <w:p w14:paraId="7BD42B32" w14:textId="6066D913" w:rsidR="006849B7" w:rsidRPr="009403F4" w:rsidRDefault="006849B7" w:rsidP="006849B7">
      <w:pPr>
        <w:pStyle w:val="Kop3"/>
      </w:pPr>
      <w:r>
        <w:t>3.1 Psychosociale/medische situatie</w:t>
      </w:r>
    </w:p>
    <w:p w14:paraId="4465DB26" w14:textId="6253138E" w:rsidR="006849B7" w:rsidRPr="006849B7" w:rsidRDefault="006849B7" w:rsidP="004A36B8">
      <w:pPr>
        <w:rPr>
          <w:i/>
          <w:iCs/>
        </w:rPr>
      </w:pPr>
      <w:r w:rsidRPr="006849B7">
        <w:rPr>
          <w:i/>
          <w:iCs/>
        </w:rPr>
        <w:t>[fysieke beperkingen, klachten, ziekte, hulpmiddelen, ouder/kind</w:t>
      </w:r>
      <w:r>
        <w:rPr>
          <w:i/>
          <w:iCs/>
        </w:rPr>
        <w:t>,</w:t>
      </w:r>
      <w:r w:rsidRPr="006849B7">
        <w:rPr>
          <w:i/>
          <w:iCs/>
        </w:rPr>
        <w:t xml:space="preserve"> mentaal welbevinden, verslaving</w:t>
      </w:r>
      <w:r w:rsidR="0007250D">
        <w:rPr>
          <w:i/>
          <w:iCs/>
        </w:rPr>
        <w:t>/ middelengebruik</w:t>
      </w:r>
      <w:r w:rsidRPr="006849B7">
        <w:rPr>
          <w:i/>
          <w:iCs/>
        </w:rPr>
        <w:t>,</w:t>
      </w:r>
      <w:r>
        <w:t xml:space="preserve"> </w:t>
      </w:r>
      <w:r w:rsidRPr="006849B7">
        <w:rPr>
          <w:i/>
          <w:iCs/>
        </w:rPr>
        <w:t>psychiatrie..]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7"/>
      </w:tblGrid>
      <w:tr w:rsidR="000E1DAF" w14:paraId="644969ED" w14:textId="77777777" w:rsidTr="007D0708">
        <w:trPr>
          <w:trHeight w:val="1626"/>
        </w:trPr>
        <w:tc>
          <w:tcPr>
            <w:tcW w:w="9067" w:type="dxa"/>
          </w:tcPr>
          <w:p w14:paraId="720C3399" w14:textId="77777777" w:rsidR="000E1DAF" w:rsidRDefault="000E1DAF" w:rsidP="004A36B8"/>
          <w:p w14:paraId="52DF86F6" w14:textId="76CD0D98" w:rsidR="000E1DAF" w:rsidRDefault="000E1DAF" w:rsidP="004A36B8"/>
        </w:tc>
      </w:tr>
    </w:tbl>
    <w:p w14:paraId="7A0FFBD5" w14:textId="77777777" w:rsidR="000E1DAF" w:rsidRDefault="000E1DAF" w:rsidP="004A36B8"/>
    <w:p w14:paraId="35A5C804" w14:textId="77777777" w:rsidR="000E1DAF" w:rsidRPr="004A36B8" w:rsidRDefault="000E1DAF" w:rsidP="004A36B8"/>
    <w:p w14:paraId="43D75021" w14:textId="6C5A43D5" w:rsidR="00BD6EE5" w:rsidRDefault="006849B7" w:rsidP="006849B7">
      <w:pPr>
        <w:pStyle w:val="Kop3"/>
      </w:pPr>
      <w:r>
        <w:t xml:space="preserve">3.2 </w:t>
      </w:r>
      <w:r w:rsidR="004A36B8">
        <w:t>Studies/activering/tewerkstelling</w:t>
      </w:r>
    </w:p>
    <w:p w14:paraId="132935D8" w14:textId="22E09072" w:rsidR="004A36B8" w:rsidRDefault="004137BC" w:rsidP="004A36B8">
      <w:pPr>
        <w:rPr>
          <w:i/>
          <w:iCs/>
        </w:rPr>
      </w:pPr>
      <w:r w:rsidRPr="004137BC">
        <w:rPr>
          <w:i/>
          <w:iCs/>
        </w:rPr>
        <w:t xml:space="preserve">[al gewerkt? Waar? Wanneer laatst gewerkt? Welk soort job? NT2 gevolgd? Opleiding gevolgd? Waar?  Opleidingswens? </w:t>
      </w:r>
      <w:r w:rsidR="0007250D">
        <w:rPr>
          <w:i/>
          <w:iCs/>
        </w:rPr>
        <w:t xml:space="preserve">Lezen, schrijven en rekenen? </w:t>
      </w:r>
      <w:r w:rsidRPr="004137BC">
        <w:rPr>
          <w:i/>
          <w:iCs/>
        </w:rPr>
        <w:t>Computerkennis?]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7"/>
      </w:tblGrid>
      <w:tr w:rsidR="00CC6BB8" w14:paraId="1343455F" w14:textId="77777777" w:rsidTr="00BB6925">
        <w:tc>
          <w:tcPr>
            <w:tcW w:w="9017" w:type="dxa"/>
          </w:tcPr>
          <w:p w14:paraId="447D2928" w14:textId="77777777" w:rsidR="00CC6BB8" w:rsidRDefault="00CC6BB8" w:rsidP="00BB6925">
            <w:pPr>
              <w:rPr>
                <w:b/>
                <w:bCs/>
                <w:i/>
                <w:iCs/>
              </w:rPr>
            </w:pPr>
          </w:p>
          <w:p w14:paraId="10A0B249" w14:textId="77777777" w:rsidR="00CC6BB8" w:rsidRDefault="00CC6BB8" w:rsidP="00BB6925">
            <w:pPr>
              <w:rPr>
                <w:i/>
                <w:iCs/>
              </w:rPr>
            </w:pPr>
          </w:p>
          <w:p w14:paraId="7FE44A52" w14:textId="77777777" w:rsidR="00CC6BB8" w:rsidRDefault="00CC6BB8" w:rsidP="00BB6925">
            <w:pPr>
              <w:rPr>
                <w:i/>
                <w:iCs/>
              </w:rPr>
            </w:pPr>
          </w:p>
          <w:p w14:paraId="740427A5" w14:textId="77777777" w:rsidR="00CC6BB8" w:rsidRDefault="00CC6BB8" w:rsidP="00BB6925">
            <w:pPr>
              <w:rPr>
                <w:i/>
                <w:iCs/>
              </w:rPr>
            </w:pPr>
          </w:p>
          <w:p w14:paraId="5E71C885" w14:textId="77777777" w:rsidR="00CC6BB8" w:rsidRDefault="00CC6BB8" w:rsidP="00BB6925">
            <w:pPr>
              <w:rPr>
                <w:i/>
                <w:iCs/>
              </w:rPr>
            </w:pPr>
          </w:p>
          <w:p w14:paraId="4E267F97" w14:textId="77777777" w:rsidR="00CC6BB8" w:rsidRDefault="00CC6BB8" w:rsidP="00BB6925">
            <w:pPr>
              <w:rPr>
                <w:i/>
                <w:iCs/>
              </w:rPr>
            </w:pPr>
          </w:p>
          <w:p w14:paraId="35F9A590" w14:textId="77777777" w:rsidR="00CC6BB8" w:rsidRDefault="00CC6BB8" w:rsidP="00BB6925">
            <w:pPr>
              <w:rPr>
                <w:i/>
                <w:iCs/>
              </w:rPr>
            </w:pPr>
          </w:p>
          <w:p w14:paraId="455159C2" w14:textId="77777777" w:rsidR="00CC6BB8" w:rsidRDefault="00CC6BB8" w:rsidP="00BB6925">
            <w:pPr>
              <w:rPr>
                <w:i/>
                <w:iCs/>
              </w:rPr>
            </w:pPr>
          </w:p>
          <w:p w14:paraId="5CED3626" w14:textId="77777777" w:rsidR="00CC6BB8" w:rsidRDefault="00CC6BB8" w:rsidP="00BB6925">
            <w:pPr>
              <w:rPr>
                <w:i/>
                <w:iCs/>
              </w:rPr>
            </w:pPr>
          </w:p>
        </w:tc>
      </w:tr>
    </w:tbl>
    <w:p w14:paraId="46FCB857" w14:textId="50773AF7" w:rsidR="06529BC2" w:rsidRDefault="06529BC2" w:rsidP="06529BC2">
      <w:pPr>
        <w:pStyle w:val="Kop3"/>
      </w:pPr>
    </w:p>
    <w:p w14:paraId="09F70508" w14:textId="119FCA42" w:rsidR="009403F4" w:rsidRDefault="006849B7" w:rsidP="006849B7">
      <w:pPr>
        <w:pStyle w:val="Kop3"/>
      </w:pPr>
      <w:r>
        <w:t xml:space="preserve">3.3 </w:t>
      </w:r>
      <w:r w:rsidR="004A36B8">
        <w:t>Woonsituatie</w:t>
      </w:r>
    </w:p>
    <w:p w14:paraId="2772B103" w14:textId="314654C6" w:rsidR="004A36B8" w:rsidRDefault="00B16CAA" w:rsidP="004A36B8">
      <w:pPr>
        <w:rPr>
          <w:i/>
          <w:iCs/>
        </w:rPr>
      </w:pPr>
      <w:r w:rsidRPr="00B16CAA">
        <w:rPr>
          <w:i/>
          <w:iCs/>
        </w:rPr>
        <w:t>[dakloos, eigendom, gemeubeld, energiekosten, voldoende slaapkamers, woonbegeleiding, woonvaardigheden, onderhoud van de woning, hulp in organisatie huishouden]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7"/>
      </w:tblGrid>
      <w:tr w:rsidR="000E1DAF" w14:paraId="2C1C53F0" w14:textId="77777777" w:rsidTr="00CC6BB8">
        <w:trPr>
          <w:trHeight w:val="2385"/>
        </w:trPr>
        <w:tc>
          <w:tcPr>
            <w:tcW w:w="9017" w:type="dxa"/>
          </w:tcPr>
          <w:p w14:paraId="16B5F1C0" w14:textId="68331620" w:rsidR="1D67A8CB" w:rsidRDefault="1D67A8CB" w:rsidP="0294CA5C">
            <w:pPr>
              <w:rPr>
                <w:b/>
                <w:bCs/>
                <w:i/>
                <w:iCs/>
              </w:rPr>
            </w:pPr>
            <w:bookmarkStart w:id="1" w:name="_Hlk168315238"/>
          </w:p>
          <w:p w14:paraId="132F7F85" w14:textId="77777777" w:rsidR="000E1DAF" w:rsidRDefault="000E1DAF" w:rsidP="004A36B8">
            <w:pPr>
              <w:rPr>
                <w:i/>
                <w:iCs/>
              </w:rPr>
            </w:pPr>
          </w:p>
          <w:p w14:paraId="2F611846" w14:textId="77777777" w:rsidR="000E1DAF" w:rsidRDefault="000E1DAF" w:rsidP="004A36B8">
            <w:pPr>
              <w:rPr>
                <w:i/>
                <w:iCs/>
              </w:rPr>
            </w:pPr>
          </w:p>
          <w:p w14:paraId="319B10D2" w14:textId="77777777" w:rsidR="000E1DAF" w:rsidRDefault="000E1DAF" w:rsidP="004A36B8">
            <w:pPr>
              <w:rPr>
                <w:i/>
                <w:iCs/>
              </w:rPr>
            </w:pPr>
          </w:p>
          <w:p w14:paraId="69045EE5" w14:textId="77777777" w:rsidR="000E1DAF" w:rsidRDefault="000E1DAF" w:rsidP="004A36B8">
            <w:pPr>
              <w:rPr>
                <w:i/>
                <w:iCs/>
              </w:rPr>
            </w:pPr>
          </w:p>
          <w:p w14:paraId="4ED32A22" w14:textId="77777777" w:rsidR="000E1DAF" w:rsidRDefault="000E1DAF" w:rsidP="004A36B8">
            <w:pPr>
              <w:rPr>
                <w:i/>
                <w:iCs/>
              </w:rPr>
            </w:pPr>
          </w:p>
          <w:p w14:paraId="3B9D9E9A" w14:textId="77777777" w:rsidR="000E1DAF" w:rsidRDefault="000E1DAF" w:rsidP="004A36B8">
            <w:pPr>
              <w:rPr>
                <w:i/>
                <w:iCs/>
              </w:rPr>
            </w:pPr>
          </w:p>
          <w:p w14:paraId="58B38FE0" w14:textId="77777777" w:rsidR="000E1DAF" w:rsidRDefault="000E1DAF" w:rsidP="004A36B8">
            <w:pPr>
              <w:rPr>
                <w:i/>
                <w:iCs/>
              </w:rPr>
            </w:pPr>
          </w:p>
          <w:p w14:paraId="48637F6D" w14:textId="77777777" w:rsidR="000E1DAF" w:rsidRDefault="000E1DAF" w:rsidP="004A36B8">
            <w:pPr>
              <w:rPr>
                <w:i/>
                <w:iCs/>
              </w:rPr>
            </w:pPr>
          </w:p>
        </w:tc>
      </w:tr>
      <w:bookmarkEnd w:id="1"/>
    </w:tbl>
    <w:p w14:paraId="7381F7EE" w14:textId="77777777" w:rsidR="00CC6BB8" w:rsidRDefault="00CC6BB8" w:rsidP="006849B7">
      <w:pPr>
        <w:pStyle w:val="Kop3"/>
      </w:pPr>
    </w:p>
    <w:p w14:paraId="4D33D3B2" w14:textId="0250DEDA" w:rsidR="009403F4" w:rsidRDefault="006849B7" w:rsidP="006849B7">
      <w:pPr>
        <w:pStyle w:val="Kop3"/>
      </w:pPr>
      <w:r>
        <w:t xml:space="preserve">3.4 </w:t>
      </w:r>
      <w:r w:rsidR="004A36B8">
        <w:t>Financiële situatie</w:t>
      </w:r>
    </w:p>
    <w:p w14:paraId="7562E235" w14:textId="2DC1ACA0" w:rsidR="004A36B8" w:rsidRPr="00B16CAA" w:rsidRDefault="00B16CAA" w:rsidP="004A36B8">
      <w:pPr>
        <w:rPr>
          <w:i/>
          <w:iCs/>
        </w:rPr>
      </w:pPr>
      <w:r w:rsidRPr="00B16CAA">
        <w:rPr>
          <w:i/>
          <w:iCs/>
        </w:rPr>
        <w:t xml:space="preserve">[inkomen </w:t>
      </w:r>
      <w:proofErr w:type="spellStart"/>
      <w:r w:rsidRPr="00B16CAA">
        <w:rPr>
          <w:i/>
          <w:iCs/>
        </w:rPr>
        <w:t>tov</w:t>
      </w:r>
      <w:proofErr w:type="spellEnd"/>
      <w:r w:rsidRPr="00B16CAA">
        <w:rPr>
          <w:i/>
          <w:iCs/>
        </w:rPr>
        <w:t xml:space="preserve"> vaste kosten, spaargeld, schulden</w:t>
      </w:r>
      <w:r>
        <w:rPr>
          <w:i/>
          <w:iCs/>
        </w:rPr>
        <w:t xml:space="preserve">, </w:t>
      </w:r>
      <w:r w:rsidR="0007250D">
        <w:rPr>
          <w:i/>
          <w:iCs/>
        </w:rPr>
        <w:t xml:space="preserve">moeilijkheden met budget beheren, </w:t>
      </w:r>
      <w:r>
        <w:rPr>
          <w:i/>
          <w:iCs/>
        </w:rPr>
        <w:t>budget voldoende voor basisbehoeften: voeding , kleding, persoonlijke hygiëne</w:t>
      </w:r>
      <w:r w:rsidRPr="00B16CAA">
        <w:rPr>
          <w:i/>
          <w:iCs/>
        </w:rPr>
        <w:t>]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7"/>
      </w:tblGrid>
      <w:tr w:rsidR="000E1DAF" w14:paraId="2B189A82" w14:textId="77777777" w:rsidTr="00CC6BB8">
        <w:trPr>
          <w:trHeight w:val="2369"/>
        </w:trPr>
        <w:tc>
          <w:tcPr>
            <w:tcW w:w="9017" w:type="dxa"/>
          </w:tcPr>
          <w:p w14:paraId="5489E65F" w14:textId="77777777" w:rsidR="000E1DAF" w:rsidRDefault="000E1DAF" w:rsidP="004A36B8"/>
          <w:p w14:paraId="437C7488" w14:textId="77777777" w:rsidR="000E1DAF" w:rsidRDefault="000E1DAF" w:rsidP="004A36B8"/>
          <w:p w14:paraId="4C5D470E" w14:textId="77777777" w:rsidR="000E1DAF" w:rsidRDefault="000E1DAF" w:rsidP="004A36B8"/>
          <w:p w14:paraId="26266C61" w14:textId="77777777" w:rsidR="000E1DAF" w:rsidRDefault="000E1DAF" w:rsidP="004A36B8"/>
        </w:tc>
      </w:tr>
    </w:tbl>
    <w:p w14:paraId="2933446F" w14:textId="77777777" w:rsidR="00CC6BB8" w:rsidRDefault="00CC6BB8" w:rsidP="006849B7">
      <w:pPr>
        <w:pStyle w:val="Kop3"/>
      </w:pPr>
      <w:bookmarkStart w:id="2" w:name="_Hlk149227712"/>
    </w:p>
    <w:p w14:paraId="1A3F8498" w14:textId="787E87F9" w:rsidR="009403F4" w:rsidRDefault="006849B7" w:rsidP="006849B7">
      <w:pPr>
        <w:pStyle w:val="Kop3"/>
      </w:pPr>
      <w:r>
        <w:t xml:space="preserve">3.5 </w:t>
      </w:r>
      <w:r w:rsidR="000A5060">
        <w:t>Familiaal netwerk</w:t>
      </w:r>
    </w:p>
    <w:p w14:paraId="56E4987F" w14:textId="6CBA2CE4" w:rsidR="004A36B8" w:rsidRPr="000A5060" w:rsidRDefault="000A5060" w:rsidP="1B52D88F">
      <w:pPr>
        <w:rPr>
          <w:i/>
          <w:iCs/>
        </w:rPr>
      </w:pPr>
      <w:r w:rsidRPr="1B52D88F">
        <w:rPr>
          <w:i/>
          <w:iCs/>
        </w:rPr>
        <w:t>[Gezinssituatie, ouders, kinderen, kinderopvang,</w:t>
      </w:r>
      <w:r w:rsidR="0007250D" w:rsidRPr="1B52D88F">
        <w:rPr>
          <w:i/>
          <w:iCs/>
        </w:rPr>
        <w:t xml:space="preserve"> school voor kinderen,</w:t>
      </w:r>
      <w:r w:rsidR="006849B7" w:rsidRPr="1B52D88F">
        <w:rPr>
          <w:i/>
          <w:iCs/>
        </w:rPr>
        <w:t xml:space="preserve"> opvoeding kinderen, </w:t>
      </w:r>
      <w:r w:rsidRPr="1B52D88F">
        <w:rPr>
          <w:i/>
          <w:iCs/>
        </w:rPr>
        <w:t xml:space="preserve"> partner, anderen…]</w:t>
      </w:r>
      <w:bookmarkEnd w:id="2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7"/>
      </w:tblGrid>
      <w:tr w:rsidR="00CC6BB8" w14:paraId="5C5EDE14" w14:textId="77777777" w:rsidTr="00CC6BB8">
        <w:trPr>
          <w:trHeight w:val="1640"/>
        </w:trPr>
        <w:tc>
          <w:tcPr>
            <w:tcW w:w="9017" w:type="dxa"/>
          </w:tcPr>
          <w:p w14:paraId="477AE8B9" w14:textId="77777777" w:rsidR="00CC6BB8" w:rsidRDefault="00CC6BB8" w:rsidP="00BB6925"/>
          <w:p w14:paraId="513EE516" w14:textId="77777777" w:rsidR="00CC6BB8" w:rsidRDefault="00CC6BB8" w:rsidP="00BB6925"/>
          <w:p w14:paraId="74E75BB3" w14:textId="77777777" w:rsidR="00CC6BB8" w:rsidRDefault="00CC6BB8" w:rsidP="00BB6925"/>
          <w:p w14:paraId="6AB5D2A4" w14:textId="77777777" w:rsidR="00CC6BB8" w:rsidRDefault="00CC6BB8" w:rsidP="00BB6925"/>
        </w:tc>
      </w:tr>
    </w:tbl>
    <w:p w14:paraId="439F0B22" w14:textId="77777777" w:rsidR="00CC6BB8" w:rsidRDefault="00CC6BB8" w:rsidP="006849B7">
      <w:pPr>
        <w:pStyle w:val="Kop3"/>
      </w:pPr>
    </w:p>
    <w:p w14:paraId="07ECF42F" w14:textId="1FBA280C" w:rsidR="004A36B8" w:rsidRDefault="006849B7" w:rsidP="006849B7">
      <w:pPr>
        <w:pStyle w:val="Kop3"/>
      </w:pPr>
      <w:r>
        <w:t xml:space="preserve">3.6 </w:t>
      </w:r>
      <w:r w:rsidR="000A5060">
        <w:t>Ruimer n</w:t>
      </w:r>
      <w:r w:rsidR="004A36B8">
        <w:t xml:space="preserve">etwerk/ </w:t>
      </w:r>
      <w:r w:rsidR="000A5060">
        <w:t>vrije tijd</w:t>
      </w:r>
    </w:p>
    <w:p w14:paraId="286059DC" w14:textId="1EC12E3B" w:rsidR="004A36B8" w:rsidRPr="000A5060" w:rsidRDefault="000A5060" w:rsidP="004A36B8">
      <w:pPr>
        <w:rPr>
          <w:i/>
          <w:iCs/>
        </w:rPr>
      </w:pPr>
      <w:r w:rsidRPr="000A5060">
        <w:rPr>
          <w:i/>
          <w:iCs/>
        </w:rPr>
        <w:t>[</w:t>
      </w:r>
      <w:r w:rsidR="004137BC">
        <w:rPr>
          <w:i/>
          <w:iCs/>
        </w:rPr>
        <w:t xml:space="preserve">maatschappelijke participatie, tijdsstructurering, vertrouwensfiguren, </w:t>
      </w:r>
      <w:r w:rsidRPr="000A5060">
        <w:rPr>
          <w:i/>
          <w:iCs/>
        </w:rPr>
        <w:t>ziekenfonds, vakbond, werkgever, huisarts, contactpersonen, vrienden, kennissen, verenigingen</w:t>
      </w:r>
      <w:r w:rsidR="0007250D">
        <w:rPr>
          <w:i/>
          <w:iCs/>
        </w:rPr>
        <w:t xml:space="preserve">, </w:t>
      </w:r>
      <w:proofErr w:type="spellStart"/>
      <w:r w:rsidR="0007250D">
        <w:rPr>
          <w:i/>
          <w:iCs/>
        </w:rPr>
        <w:t>vrijtijdsbesteding</w:t>
      </w:r>
      <w:proofErr w:type="spellEnd"/>
      <w:r w:rsidRPr="000A5060">
        <w:rPr>
          <w:i/>
          <w:iCs/>
        </w:rPr>
        <w:t>…. ]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7"/>
      </w:tblGrid>
      <w:tr w:rsidR="000E1DAF" w14:paraId="421C28A0" w14:textId="77777777" w:rsidTr="00CC6BB8">
        <w:trPr>
          <w:trHeight w:val="2452"/>
        </w:trPr>
        <w:tc>
          <w:tcPr>
            <w:tcW w:w="9017" w:type="dxa"/>
          </w:tcPr>
          <w:p w14:paraId="61F546F5" w14:textId="77777777" w:rsidR="000E1DAF" w:rsidRDefault="000E1DAF" w:rsidP="009403F4"/>
          <w:p w14:paraId="1203DCCC" w14:textId="77777777" w:rsidR="000E1DAF" w:rsidRDefault="000E1DAF" w:rsidP="009403F4"/>
          <w:p w14:paraId="082B5D91" w14:textId="77777777" w:rsidR="000E1DAF" w:rsidRDefault="000E1DAF" w:rsidP="009403F4"/>
          <w:p w14:paraId="3D716428" w14:textId="77777777" w:rsidR="000E1DAF" w:rsidRDefault="000E1DAF" w:rsidP="009403F4"/>
        </w:tc>
      </w:tr>
    </w:tbl>
    <w:p w14:paraId="1376DA3C" w14:textId="77777777" w:rsidR="009403F4" w:rsidRDefault="009403F4" w:rsidP="009403F4"/>
    <w:p w14:paraId="11324818" w14:textId="64188860" w:rsidR="004137BC" w:rsidRDefault="004137BC" w:rsidP="004137BC">
      <w:pPr>
        <w:pStyle w:val="Kop3"/>
      </w:pPr>
      <w:r>
        <w:t>3.7 Mobiliteit</w:t>
      </w:r>
    </w:p>
    <w:p w14:paraId="51047ED6" w14:textId="1C891CB1" w:rsidR="004137BC" w:rsidRPr="000A5060" w:rsidRDefault="004137BC" w:rsidP="004137BC">
      <w:pPr>
        <w:rPr>
          <w:i/>
          <w:iCs/>
        </w:rPr>
      </w:pPr>
      <w:r w:rsidRPr="000A5060">
        <w:rPr>
          <w:i/>
          <w:iCs/>
        </w:rPr>
        <w:t>[</w:t>
      </w:r>
      <w:r>
        <w:rPr>
          <w:i/>
          <w:iCs/>
        </w:rPr>
        <w:t>rijbewijs, auto, fiets, lijnabonnement…]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7"/>
      </w:tblGrid>
      <w:tr w:rsidR="000E1DAF" w14:paraId="5B5DC0D6" w14:textId="77777777" w:rsidTr="00CC6BB8">
        <w:trPr>
          <w:trHeight w:val="1662"/>
        </w:trPr>
        <w:tc>
          <w:tcPr>
            <w:tcW w:w="9017" w:type="dxa"/>
          </w:tcPr>
          <w:p w14:paraId="5C94D80D" w14:textId="77777777" w:rsidR="000E1DAF" w:rsidRDefault="000E1DAF" w:rsidP="009403F4"/>
          <w:p w14:paraId="62D763AA" w14:textId="1456918A" w:rsidR="000E1DAF" w:rsidRDefault="000E1DAF" w:rsidP="009403F4"/>
          <w:p w14:paraId="2997A794" w14:textId="77777777" w:rsidR="000E1DAF" w:rsidRDefault="000E1DAF" w:rsidP="009403F4"/>
          <w:p w14:paraId="5BF7F305" w14:textId="77777777" w:rsidR="000E1DAF" w:rsidRDefault="000E1DAF" w:rsidP="009403F4"/>
          <w:p w14:paraId="08DAF0ED" w14:textId="77777777" w:rsidR="000E1DAF" w:rsidRDefault="000E1DAF" w:rsidP="009403F4"/>
          <w:p w14:paraId="4AADC6A9" w14:textId="77777777" w:rsidR="000E1DAF" w:rsidRDefault="000E1DAF" w:rsidP="009403F4"/>
          <w:p w14:paraId="4B09D56A" w14:textId="77777777" w:rsidR="000E1DAF" w:rsidRDefault="000E1DAF" w:rsidP="009403F4"/>
          <w:p w14:paraId="531D91F7" w14:textId="77777777" w:rsidR="000E1DAF" w:rsidRDefault="000E1DAF" w:rsidP="009403F4"/>
          <w:p w14:paraId="74577CDB" w14:textId="77777777" w:rsidR="000E1DAF" w:rsidRDefault="000E1DAF" w:rsidP="009403F4"/>
        </w:tc>
      </w:tr>
    </w:tbl>
    <w:p w14:paraId="025EFD91" w14:textId="77777777" w:rsidR="004137BC" w:rsidRDefault="004137BC" w:rsidP="009403F4"/>
    <w:p w14:paraId="79A1C98F" w14:textId="31055478" w:rsidR="00CC6BB8" w:rsidRPr="00CC6BB8" w:rsidRDefault="004A36B8" w:rsidP="00CC6BB8">
      <w:pPr>
        <w:pStyle w:val="Kop2"/>
      </w:pPr>
      <w:r>
        <w:t>Reden van aanmelding/ doelstellingen</w:t>
      </w:r>
    </w:p>
    <w:p w14:paraId="53EB2E1E" w14:textId="39279471" w:rsidR="0294CA5C" w:rsidRDefault="0294CA5C" w:rsidP="0294CA5C"/>
    <w:p w14:paraId="30FA0E85" w14:textId="77777777" w:rsidR="00CC6BB8" w:rsidRDefault="00CC6BB8" w:rsidP="0294CA5C"/>
    <w:p w14:paraId="5231C5EC" w14:textId="77777777" w:rsidR="00CC6BB8" w:rsidRDefault="00CC6BB8" w:rsidP="0294CA5C"/>
    <w:p w14:paraId="69F0378F" w14:textId="77777777" w:rsidR="00CC6BB8" w:rsidRDefault="00CC6BB8" w:rsidP="0294CA5C"/>
    <w:p w14:paraId="0A89F06D" w14:textId="1B8F6F93" w:rsidR="46DE19CA" w:rsidRDefault="46DE19CA" w:rsidP="0294CA5C">
      <w:pPr>
        <w:pStyle w:val="Kop2"/>
      </w:pPr>
      <w:r>
        <w:t>Motivatie van de deelnemer om deel te nemen aan het VLAMM-traject</w:t>
      </w:r>
    </w:p>
    <w:p w14:paraId="7E72E30E" w14:textId="3661179C" w:rsidR="00B64B59" w:rsidRPr="00CC6BB8" w:rsidRDefault="46DE19CA" w:rsidP="00B64B59">
      <w:pPr>
        <w:rPr>
          <w:i/>
          <w:iCs/>
        </w:rPr>
      </w:pPr>
      <w:r w:rsidRPr="0294CA5C">
        <w:rPr>
          <w:i/>
          <w:iCs/>
        </w:rPr>
        <w:t xml:space="preserve">Is de deelnemer </w:t>
      </w:r>
      <w:proofErr w:type="spellStart"/>
      <w:r w:rsidRPr="0294CA5C">
        <w:rPr>
          <w:i/>
          <w:iCs/>
        </w:rPr>
        <w:t>intrensiek</w:t>
      </w:r>
      <w:proofErr w:type="spellEnd"/>
      <w:r w:rsidRPr="0294CA5C">
        <w:rPr>
          <w:i/>
          <w:iCs/>
        </w:rPr>
        <w:t xml:space="preserve"> gemotiveerd om met een van onze coaches aan de slag te gaan met activering en andere levensdomeinen?</w:t>
      </w:r>
    </w:p>
    <w:p w14:paraId="5F894561" w14:textId="77777777" w:rsidR="00B64B59" w:rsidRDefault="00B64B59" w:rsidP="00B64B59"/>
    <w:p w14:paraId="1C650133" w14:textId="7D445B3F" w:rsidR="00B64B59" w:rsidRDefault="00B64B59" w:rsidP="6BFFBF39"/>
    <w:p w14:paraId="04CC9361" w14:textId="77777777" w:rsidR="00B64B59" w:rsidRDefault="00B64B59" w:rsidP="00B64B59"/>
    <w:p w14:paraId="57FB9679" w14:textId="77777777" w:rsidR="00B64B59" w:rsidRDefault="00B64B59" w:rsidP="00B64B59"/>
    <w:p w14:paraId="3F7442A1" w14:textId="77777777" w:rsidR="00B64B59" w:rsidRPr="00B64B59" w:rsidRDefault="00B64B59" w:rsidP="00B64B59"/>
    <w:p w14:paraId="4C832AAC" w14:textId="77777777" w:rsidR="00B64B59" w:rsidRPr="00B64B59" w:rsidRDefault="00B64B59" w:rsidP="00B64B59"/>
    <w:p w14:paraId="28DF7394" w14:textId="77777777" w:rsidR="00DC15C4" w:rsidRDefault="00DC15C4" w:rsidP="003D00D9"/>
    <w:p w14:paraId="5C3AE750" w14:textId="77777777" w:rsidR="002142F3" w:rsidRDefault="002142F3" w:rsidP="003D00D9"/>
    <w:sectPr w:rsidR="002142F3" w:rsidSect="00CC6BB8">
      <w:headerReference w:type="default" r:id="rId12"/>
      <w:footerReference w:type="default" r:id="rId13"/>
      <w:pgSz w:w="11907" w:h="16839" w:code="9"/>
      <w:pgMar w:top="720" w:right="720" w:bottom="510" w:left="1134" w:header="720" w:footer="8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BB803" w14:textId="77777777" w:rsidR="00404880" w:rsidRDefault="00404880">
      <w:pPr>
        <w:spacing w:after="0" w:line="240" w:lineRule="auto"/>
      </w:pPr>
      <w:r>
        <w:separator/>
      </w:r>
    </w:p>
  </w:endnote>
  <w:endnote w:type="continuationSeparator" w:id="0">
    <w:p w14:paraId="71B65826" w14:textId="77777777" w:rsidR="00404880" w:rsidRDefault="00404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50"/>
      <w:gridCol w:w="3350"/>
      <w:gridCol w:w="3350"/>
    </w:tblGrid>
    <w:tr w:rsidR="0294CA5C" w14:paraId="548DD7F9" w14:textId="77777777" w:rsidTr="0294CA5C">
      <w:trPr>
        <w:trHeight w:val="300"/>
      </w:trPr>
      <w:tc>
        <w:tcPr>
          <w:tcW w:w="3350" w:type="dxa"/>
        </w:tcPr>
        <w:p w14:paraId="7F137306" w14:textId="59CF69E4" w:rsidR="0294CA5C" w:rsidRDefault="0294CA5C" w:rsidP="0294CA5C">
          <w:pPr>
            <w:pStyle w:val="Koptekst"/>
            <w:ind w:left="-115"/>
          </w:pPr>
        </w:p>
      </w:tc>
      <w:tc>
        <w:tcPr>
          <w:tcW w:w="3350" w:type="dxa"/>
        </w:tcPr>
        <w:p w14:paraId="7D27B0EC" w14:textId="0CD0529F" w:rsidR="0294CA5C" w:rsidRDefault="0294CA5C" w:rsidP="0294CA5C">
          <w:pPr>
            <w:pStyle w:val="Koptekst"/>
            <w:jc w:val="center"/>
          </w:pPr>
        </w:p>
      </w:tc>
      <w:tc>
        <w:tcPr>
          <w:tcW w:w="3350" w:type="dxa"/>
        </w:tcPr>
        <w:p w14:paraId="2DC3FC73" w14:textId="4990C4F8" w:rsidR="0294CA5C" w:rsidRDefault="0294CA5C" w:rsidP="0294CA5C">
          <w:pPr>
            <w:pStyle w:val="Koptekst"/>
            <w:ind w:right="-115"/>
            <w:jc w:val="right"/>
          </w:pPr>
        </w:p>
      </w:tc>
    </w:tr>
  </w:tbl>
  <w:p w14:paraId="15EE5FE5" w14:textId="6A1D77A3" w:rsidR="0294CA5C" w:rsidRDefault="0294CA5C" w:rsidP="0294CA5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BC451" w14:textId="77777777" w:rsidR="00404880" w:rsidRDefault="00404880">
      <w:pPr>
        <w:spacing w:after="0" w:line="240" w:lineRule="auto"/>
      </w:pPr>
      <w:r>
        <w:separator/>
      </w:r>
    </w:p>
  </w:footnote>
  <w:footnote w:type="continuationSeparator" w:id="0">
    <w:p w14:paraId="47A00B7F" w14:textId="77777777" w:rsidR="00404880" w:rsidRDefault="00404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212B4" w14:textId="77777777" w:rsidR="001D2B8B" w:rsidRDefault="001D2B8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BD582D"/>
    <w:multiLevelType w:val="hybridMultilevel"/>
    <w:tmpl w:val="D7F2E812"/>
    <w:lvl w:ilvl="0" w:tplc="FFFFFFFF">
      <w:start w:val="1"/>
      <w:numFmt w:val="decimal"/>
      <w:pStyle w:val="Kop2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45C56"/>
    <w:multiLevelType w:val="hybridMultilevel"/>
    <w:tmpl w:val="1F50A7B4"/>
    <w:lvl w:ilvl="0" w:tplc="0813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18536442"/>
    <w:multiLevelType w:val="multilevel"/>
    <w:tmpl w:val="02CA4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0B72A5"/>
    <w:multiLevelType w:val="hybridMultilevel"/>
    <w:tmpl w:val="827413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80EF2"/>
    <w:multiLevelType w:val="hybridMultilevel"/>
    <w:tmpl w:val="AC8E70BC"/>
    <w:lvl w:ilvl="0" w:tplc="12E430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05DE59"/>
    <w:multiLevelType w:val="hybridMultilevel"/>
    <w:tmpl w:val="EC26143A"/>
    <w:lvl w:ilvl="0" w:tplc="4FB419A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420E8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6CB4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B8BE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F269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A64B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C056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1A94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3279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6317E3"/>
    <w:multiLevelType w:val="hybridMultilevel"/>
    <w:tmpl w:val="DC8204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3576D4"/>
    <w:multiLevelType w:val="hybridMultilevel"/>
    <w:tmpl w:val="0A7200B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525445"/>
    <w:multiLevelType w:val="hybridMultilevel"/>
    <w:tmpl w:val="069848A8"/>
    <w:lvl w:ilvl="0" w:tplc="6CB276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784862"/>
    <w:multiLevelType w:val="hybridMultilevel"/>
    <w:tmpl w:val="4A6A22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1A1512"/>
    <w:multiLevelType w:val="hybridMultilevel"/>
    <w:tmpl w:val="8ED299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8DDF35"/>
    <w:multiLevelType w:val="hybridMultilevel"/>
    <w:tmpl w:val="34B0D5C4"/>
    <w:lvl w:ilvl="0" w:tplc="3EBE876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A4E1B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2463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38D9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4AFD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0ABD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C8C0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F65D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CE4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7E5D71"/>
    <w:multiLevelType w:val="hybridMultilevel"/>
    <w:tmpl w:val="BFBE56B6"/>
    <w:lvl w:ilvl="0" w:tplc="DF622CE6">
      <w:start w:val="1"/>
      <w:numFmt w:val="bullet"/>
      <w:pStyle w:val="Lijstopsomteken"/>
      <w:lvlText w:val=""/>
      <w:lvlJc w:val="left"/>
      <w:pPr>
        <w:tabs>
          <w:tab w:val="num" w:pos="5887"/>
        </w:tabs>
        <w:ind w:left="5959" w:hanging="288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F17153"/>
    <w:multiLevelType w:val="hybridMultilevel"/>
    <w:tmpl w:val="946C803E"/>
    <w:lvl w:ilvl="0" w:tplc="EDA8CAEE"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025357266">
    <w:abstractNumId w:val="12"/>
  </w:num>
  <w:num w:numId="2" w16cid:durableId="608052417">
    <w:abstractNumId w:val="6"/>
  </w:num>
  <w:num w:numId="3" w16cid:durableId="840314540">
    <w:abstractNumId w:val="0"/>
  </w:num>
  <w:num w:numId="4" w16cid:durableId="1015307278">
    <w:abstractNumId w:val="13"/>
  </w:num>
  <w:num w:numId="5" w16cid:durableId="936986038">
    <w:abstractNumId w:val="13"/>
    <w:lvlOverride w:ilvl="0">
      <w:startOverride w:val="1"/>
    </w:lvlOverride>
  </w:num>
  <w:num w:numId="6" w16cid:durableId="759642742">
    <w:abstractNumId w:val="1"/>
  </w:num>
  <w:num w:numId="7" w16cid:durableId="795829699">
    <w:abstractNumId w:val="2"/>
  </w:num>
  <w:num w:numId="8" w16cid:durableId="659428256">
    <w:abstractNumId w:val="5"/>
  </w:num>
  <w:num w:numId="9" w16cid:durableId="132990229">
    <w:abstractNumId w:val="8"/>
  </w:num>
  <w:num w:numId="10" w16cid:durableId="650721438">
    <w:abstractNumId w:val="7"/>
  </w:num>
  <w:num w:numId="11" w16cid:durableId="1849979185">
    <w:abstractNumId w:val="4"/>
  </w:num>
  <w:num w:numId="12" w16cid:durableId="123230468">
    <w:abstractNumId w:val="11"/>
  </w:num>
  <w:num w:numId="13" w16cid:durableId="496308483">
    <w:abstractNumId w:val="10"/>
  </w:num>
  <w:num w:numId="14" w16cid:durableId="1983149777">
    <w:abstractNumId w:val="14"/>
  </w:num>
  <w:num w:numId="15" w16cid:durableId="1773164294">
    <w:abstractNumId w:val="9"/>
  </w:num>
  <w:num w:numId="16" w16cid:durableId="870187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B5"/>
    <w:rsid w:val="00014017"/>
    <w:rsid w:val="0007250D"/>
    <w:rsid w:val="000907FF"/>
    <w:rsid w:val="000A5060"/>
    <w:rsid w:val="000D72A8"/>
    <w:rsid w:val="000E1DAF"/>
    <w:rsid w:val="001904E7"/>
    <w:rsid w:val="001C1093"/>
    <w:rsid w:val="001D2B8B"/>
    <w:rsid w:val="001F6931"/>
    <w:rsid w:val="00212CF7"/>
    <w:rsid w:val="002142F3"/>
    <w:rsid w:val="00214A70"/>
    <w:rsid w:val="0029709F"/>
    <w:rsid w:val="002E6E92"/>
    <w:rsid w:val="00306B5B"/>
    <w:rsid w:val="003624CF"/>
    <w:rsid w:val="0038257A"/>
    <w:rsid w:val="00386721"/>
    <w:rsid w:val="003B343E"/>
    <w:rsid w:val="003D00D9"/>
    <w:rsid w:val="003D5045"/>
    <w:rsid w:val="003F178C"/>
    <w:rsid w:val="00404880"/>
    <w:rsid w:val="004137BC"/>
    <w:rsid w:val="004516BF"/>
    <w:rsid w:val="00491EF1"/>
    <w:rsid w:val="004A36B8"/>
    <w:rsid w:val="004A5434"/>
    <w:rsid w:val="004B1D5F"/>
    <w:rsid w:val="004B3E68"/>
    <w:rsid w:val="004E2B48"/>
    <w:rsid w:val="00503026"/>
    <w:rsid w:val="00522F0E"/>
    <w:rsid w:val="00523C5B"/>
    <w:rsid w:val="00544F16"/>
    <w:rsid w:val="00607847"/>
    <w:rsid w:val="00623C31"/>
    <w:rsid w:val="00640B41"/>
    <w:rsid w:val="006439B5"/>
    <w:rsid w:val="006849B7"/>
    <w:rsid w:val="006E25C0"/>
    <w:rsid w:val="006E29EB"/>
    <w:rsid w:val="00754638"/>
    <w:rsid w:val="00754BDC"/>
    <w:rsid w:val="007669B0"/>
    <w:rsid w:val="00781F1F"/>
    <w:rsid w:val="007B2CB0"/>
    <w:rsid w:val="007B65F4"/>
    <w:rsid w:val="007D0708"/>
    <w:rsid w:val="0088272A"/>
    <w:rsid w:val="008D4C7C"/>
    <w:rsid w:val="0091198C"/>
    <w:rsid w:val="009403F4"/>
    <w:rsid w:val="009E170F"/>
    <w:rsid w:val="00A405D1"/>
    <w:rsid w:val="00A61A50"/>
    <w:rsid w:val="00A977D2"/>
    <w:rsid w:val="00AB36A1"/>
    <w:rsid w:val="00AC02CF"/>
    <w:rsid w:val="00B16CAA"/>
    <w:rsid w:val="00B17DE6"/>
    <w:rsid w:val="00B311B6"/>
    <w:rsid w:val="00B64B59"/>
    <w:rsid w:val="00BA383E"/>
    <w:rsid w:val="00BD6EE5"/>
    <w:rsid w:val="00C14578"/>
    <w:rsid w:val="00C66CE1"/>
    <w:rsid w:val="00C66D99"/>
    <w:rsid w:val="00CB0593"/>
    <w:rsid w:val="00CB4383"/>
    <w:rsid w:val="00CB4EB8"/>
    <w:rsid w:val="00CC6BB8"/>
    <w:rsid w:val="00CE246E"/>
    <w:rsid w:val="00CF7AB5"/>
    <w:rsid w:val="00D25468"/>
    <w:rsid w:val="00DC15C4"/>
    <w:rsid w:val="00E05FE5"/>
    <w:rsid w:val="00E41EA8"/>
    <w:rsid w:val="00E6446E"/>
    <w:rsid w:val="00E65B5D"/>
    <w:rsid w:val="00EA1582"/>
    <w:rsid w:val="00EE57FB"/>
    <w:rsid w:val="00F0498C"/>
    <w:rsid w:val="00F42F8E"/>
    <w:rsid w:val="00F70209"/>
    <w:rsid w:val="00FB7116"/>
    <w:rsid w:val="00FE1840"/>
    <w:rsid w:val="00FE261D"/>
    <w:rsid w:val="0128307D"/>
    <w:rsid w:val="016943AC"/>
    <w:rsid w:val="01C50EA2"/>
    <w:rsid w:val="0294CA5C"/>
    <w:rsid w:val="02F7809E"/>
    <w:rsid w:val="03624E63"/>
    <w:rsid w:val="04074AC7"/>
    <w:rsid w:val="06529BC2"/>
    <w:rsid w:val="0670F78C"/>
    <w:rsid w:val="0732B825"/>
    <w:rsid w:val="086B065A"/>
    <w:rsid w:val="08EF66EF"/>
    <w:rsid w:val="09EDA075"/>
    <w:rsid w:val="0A2FADB2"/>
    <w:rsid w:val="0A77F09E"/>
    <w:rsid w:val="0BD607D9"/>
    <w:rsid w:val="0C59DAB7"/>
    <w:rsid w:val="0E6C630F"/>
    <w:rsid w:val="0EDF3274"/>
    <w:rsid w:val="0EED584B"/>
    <w:rsid w:val="1008B1CA"/>
    <w:rsid w:val="101CC8AD"/>
    <w:rsid w:val="10D43EBA"/>
    <w:rsid w:val="11420A82"/>
    <w:rsid w:val="114DA640"/>
    <w:rsid w:val="11BCC054"/>
    <w:rsid w:val="1204A2EC"/>
    <w:rsid w:val="13A1FE8F"/>
    <w:rsid w:val="13B02AC5"/>
    <w:rsid w:val="14A56657"/>
    <w:rsid w:val="14CDF857"/>
    <w:rsid w:val="15663C70"/>
    <w:rsid w:val="157CA246"/>
    <w:rsid w:val="15A1ED95"/>
    <w:rsid w:val="15CEAAE6"/>
    <w:rsid w:val="15FCB394"/>
    <w:rsid w:val="16F75E26"/>
    <w:rsid w:val="17EE8553"/>
    <w:rsid w:val="19E84CE5"/>
    <w:rsid w:val="1B05FA6D"/>
    <w:rsid w:val="1B34947E"/>
    <w:rsid w:val="1B382BB6"/>
    <w:rsid w:val="1B52D88F"/>
    <w:rsid w:val="1C712F12"/>
    <w:rsid w:val="1D67A8CB"/>
    <w:rsid w:val="1FA87A9A"/>
    <w:rsid w:val="20982487"/>
    <w:rsid w:val="23046760"/>
    <w:rsid w:val="23749374"/>
    <w:rsid w:val="2393780C"/>
    <w:rsid w:val="243E76D4"/>
    <w:rsid w:val="24F09A72"/>
    <w:rsid w:val="2547FBED"/>
    <w:rsid w:val="280978E0"/>
    <w:rsid w:val="296D7DEE"/>
    <w:rsid w:val="29CD6E0F"/>
    <w:rsid w:val="2A3D7D99"/>
    <w:rsid w:val="2B6382D6"/>
    <w:rsid w:val="2C1A26CF"/>
    <w:rsid w:val="2D5F7040"/>
    <w:rsid w:val="2D846B37"/>
    <w:rsid w:val="2EAED576"/>
    <w:rsid w:val="2F9007E3"/>
    <w:rsid w:val="302E6AB5"/>
    <w:rsid w:val="30CC03F6"/>
    <w:rsid w:val="31B8C30C"/>
    <w:rsid w:val="31C8A1A7"/>
    <w:rsid w:val="322074D7"/>
    <w:rsid w:val="339458E3"/>
    <w:rsid w:val="344830B0"/>
    <w:rsid w:val="35D35902"/>
    <w:rsid w:val="36562BC5"/>
    <w:rsid w:val="36EAA70D"/>
    <w:rsid w:val="38360841"/>
    <w:rsid w:val="393AEB40"/>
    <w:rsid w:val="3A2E6A55"/>
    <w:rsid w:val="3B359D6F"/>
    <w:rsid w:val="3CFF294E"/>
    <w:rsid w:val="3D76C552"/>
    <w:rsid w:val="3E96CBB4"/>
    <w:rsid w:val="3EF3706A"/>
    <w:rsid w:val="402AF496"/>
    <w:rsid w:val="41AAC74C"/>
    <w:rsid w:val="42EB5BAB"/>
    <w:rsid w:val="440A3355"/>
    <w:rsid w:val="46DE19CA"/>
    <w:rsid w:val="48BCF74C"/>
    <w:rsid w:val="4939DEE8"/>
    <w:rsid w:val="4A1021DC"/>
    <w:rsid w:val="4A5F781B"/>
    <w:rsid w:val="4B4745DE"/>
    <w:rsid w:val="4B5C265F"/>
    <w:rsid w:val="4BB147B3"/>
    <w:rsid w:val="4BE9195A"/>
    <w:rsid w:val="4CD950BF"/>
    <w:rsid w:val="4DA31F73"/>
    <w:rsid w:val="4E3FF557"/>
    <w:rsid w:val="4E6C2406"/>
    <w:rsid w:val="4F12D00E"/>
    <w:rsid w:val="4F855EAA"/>
    <w:rsid w:val="4FD0EBCE"/>
    <w:rsid w:val="500A8983"/>
    <w:rsid w:val="50282F9B"/>
    <w:rsid w:val="524A73DE"/>
    <w:rsid w:val="52E4365A"/>
    <w:rsid w:val="56C0F7B9"/>
    <w:rsid w:val="57F177D9"/>
    <w:rsid w:val="5A3EE780"/>
    <w:rsid w:val="5CC1581D"/>
    <w:rsid w:val="5D24BEB5"/>
    <w:rsid w:val="5E1BB0D6"/>
    <w:rsid w:val="5EE4C934"/>
    <w:rsid w:val="5FB9236F"/>
    <w:rsid w:val="60D69B0A"/>
    <w:rsid w:val="63854994"/>
    <w:rsid w:val="639DDC5B"/>
    <w:rsid w:val="6475DD7F"/>
    <w:rsid w:val="64E6DA27"/>
    <w:rsid w:val="65F3C705"/>
    <w:rsid w:val="6722468F"/>
    <w:rsid w:val="673A7520"/>
    <w:rsid w:val="673FE455"/>
    <w:rsid w:val="678DABEF"/>
    <w:rsid w:val="680CDA1F"/>
    <w:rsid w:val="692B67C7"/>
    <w:rsid w:val="69E8AB44"/>
    <w:rsid w:val="6AF51ED9"/>
    <w:rsid w:val="6BE406D1"/>
    <w:rsid w:val="6BFFBF39"/>
    <w:rsid w:val="6CCD67ED"/>
    <w:rsid w:val="6D708931"/>
    <w:rsid w:val="7180960B"/>
    <w:rsid w:val="718C6C02"/>
    <w:rsid w:val="73EBE7FE"/>
    <w:rsid w:val="74D12ED6"/>
    <w:rsid w:val="7693CBAA"/>
    <w:rsid w:val="76A5EBEE"/>
    <w:rsid w:val="7764F7A6"/>
    <w:rsid w:val="777E7ACD"/>
    <w:rsid w:val="7794E987"/>
    <w:rsid w:val="77FB35D2"/>
    <w:rsid w:val="7826817C"/>
    <w:rsid w:val="789A8BC2"/>
    <w:rsid w:val="79615DFC"/>
    <w:rsid w:val="7991A13C"/>
    <w:rsid w:val="79A68108"/>
    <w:rsid w:val="7A1E4D73"/>
    <w:rsid w:val="7A3E9407"/>
    <w:rsid w:val="7AE96ECD"/>
    <w:rsid w:val="7B2B242A"/>
    <w:rsid w:val="7D1A4A92"/>
    <w:rsid w:val="7EA9BB69"/>
    <w:rsid w:val="7F0CD3A0"/>
    <w:rsid w:val="7F27B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A01191"/>
  <w15:chartTrackingRefBased/>
  <w15:docId w15:val="{0EF0340A-121D-4D3C-8B50-B2C170862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nl-NL" w:eastAsia="nl-NL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pPr>
      <w:keepNext/>
      <w:keepLines/>
      <w:spacing w:before="600" w:after="240" w:line="240" w:lineRule="auto"/>
      <w:outlineLvl w:val="0"/>
    </w:pPr>
    <w:rPr>
      <w:b/>
      <w:bCs/>
      <w:caps/>
      <w:color w:val="1F4E79" w:themeColor="accent1" w:themeShade="80"/>
      <w:sz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pPr>
      <w:keepNext/>
      <w:keepLines/>
      <w:numPr>
        <w:numId w:val="6"/>
      </w:numPr>
      <w:spacing w:before="360" w:after="120" w:line="240" w:lineRule="auto"/>
      <w:outlineLvl w:val="1"/>
    </w:pPr>
    <w:rPr>
      <w:b/>
      <w:bCs/>
      <w:color w:val="5B9BD5" w:themeColor="accent1"/>
      <w:sz w:val="24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E57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0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pPr>
      <w:pBdr>
        <w:left w:val="double" w:sz="18" w:space="4" w:color="1F4E79" w:themeColor="accent1" w:themeShade="80"/>
      </w:pBdr>
      <w:spacing w:after="0" w:line="420" w:lineRule="exact"/>
    </w:pPr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</w:rPr>
  </w:style>
  <w:style w:type="character" w:customStyle="1" w:styleId="TitelChar">
    <w:name w:val="Titel Char"/>
    <w:basedOn w:val="Standaardalinea-lettertype"/>
    <w:link w:val="Titel"/>
    <w:uiPriority w:val="10"/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</w:rPr>
  </w:style>
  <w:style w:type="table" w:styleId="Tabelraster">
    <w:name w:val="Table Grid"/>
    <w:basedOn w:val="Standaardtabe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ndertitel">
    <w:name w:val="Subtitle"/>
    <w:basedOn w:val="Standaard"/>
    <w:next w:val="Standaard"/>
    <w:link w:val="OndertitelChar"/>
    <w:uiPriority w:val="11"/>
    <w:qFormat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b/>
      <w:bCs/>
      <w:color w:val="5B9BD5" w:themeColor="accent1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Pr>
      <w:b/>
      <w:bCs/>
      <w:color w:val="5B9BD5" w:themeColor="accent1"/>
      <w:sz w:val="24"/>
    </w:rPr>
  </w:style>
  <w:style w:type="character" w:customStyle="1" w:styleId="Kop1Char">
    <w:name w:val="Kop 1 Char"/>
    <w:basedOn w:val="Standaardalinea-lettertype"/>
    <w:link w:val="Kop1"/>
    <w:uiPriority w:val="9"/>
    <w:rPr>
      <w:b/>
      <w:bCs/>
      <w:caps/>
      <w:color w:val="1F4E79" w:themeColor="accent1" w:themeShade="80"/>
      <w:sz w:val="28"/>
    </w:rPr>
  </w:style>
  <w:style w:type="table" w:customStyle="1" w:styleId="TipTable">
    <w:name w:val="Tip Table"/>
    <w:basedOn w:val="Standaardtabe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DEEAF6" w:themeFill="accent1" w:themeFillTint="33"/>
    </w:tcPr>
    <w:tblStylePr w:type="firstCol">
      <w:pPr>
        <w:wordWrap/>
        <w:jc w:val="center"/>
      </w:pPr>
    </w:tblStylePr>
  </w:style>
  <w:style w:type="paragraph" w:customStyle="1" w:styleId="Tiptekst">
    <w:name w:val="Tiptekst"/>
    <w:basedOn w:val="Standaard"/>
    <w:uiPriority w:val="99"/>
    <w:pPr>
      <w:spacing w:after="160" w:line="264" w:lineRule="auto"/>
      <w:ind w:right="576"/>
    </w:pPr>
    <w:rPr>
      <w:i/>
      <w:iCs/>
      <w:color w:val="7F7F7F" w:themeColor="text1" w:themeTint="80"/>
      <w:sz w:val="16"/>
    </w:rPr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styleId="Geenafstand">
    <w:name w:val="No Spacing"/>
    <w:uiPriority w:val="36"/>
    <w:qFormat/>
    <w:pPr>
      <w:spacing w:after="0" w:line="240" w:lineRule="auto"/>
    </w:pPr>
  </w:style>
  <w:style w:type="character" w:customStyle="1" w:styleId="Kop2Char">
    <w:name w:val="Kop 2 Char"/>
    <w:basedOn w:val="Standaardalinea-lettertype"/>
    <w:link w:val="Kop2"/>
    <w:uiPriority w:val="9"/>
    <w:rPr>
      <w:b/>
      <w:bCs/>
      <w:color w:val="5B9BD5" w:themeColor="accent1"/>
      <w:sz w:val="24"/>
    </w:rPr>
  </w:style>
  <w:style w:type="paragraph" w:styleId="Lijstopsomteken">
    <w:name w:val="List Bullet"/>
    <w:basedOn w:val="Standaard"/>
    <w:uiPriority w:val="1"/>
    <w:unhideWhenUsed/>
    <w:qFormat/>
    <w:rsid w:val="00214A70"/>
    <w:pPr>
      <w:numPr>
        <w:numId w:val="4"/>
      </w:numPr>
      <w:tabs>
        <w:tab w:val="clear" w:pos="5887"/>
        <w:tab w:val="num" w:pos="360"/>
      </w:tabs>
      <w:spacing w:after="60"/>
      <w:ind w:left="431" w:hanging="289"/>
    </w:pPr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1F4E79" w:themeColor="accent1" w:themeShade="80"/>
      <w:sz w:val="20"/>
    </w:rPr>
  </w:style>
  <w:style w:type="character" w:customStyle="1" w:styleId="VoettekstChar">
    <w:name w:val="Voettekst Char"/>
    <w:basedOn w:val="Standaardalinea-lettertype"/>
    <w:link w:val="Voettekst"/>
    <w:uiPriority w:val="99"/>
    <w:rPr>
      <w:rFonts w:asciiTheme="majorHAnsi" w:eastAsiaTheme="majorEastAsia" w:hAnsiTheme="majorHAnsi" w:cstheme="majorBidi"/>
      <w:noProof/>
      <w:color w:val="1F4E79" w:themeColor="accent1" w:themeShade="80"/>
      <w:sz w:val="20"/>
    </w:rPr>
  </w:style>
  <w:style w:type="table" w:styleId="Rastertabel4-Accent1">
    <w:name w:val="Grid Table 4 Accent 1"/>
    <w:basedOn w:val="Standaardtabe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rasterlicht">
    <w:name w:val="Grid Table Light"/>
    <w:basedOn w:val="Standaardtabe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jectScopeTable">
    <w:name w:val="Project Scope Table"/>
    <w:basedOn w:val="Standaardtabel"/>
    <w:uiPriority w:val="99"/>
    <w:pPr>
      <w:spacing w:before="120" w:after="12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</w:style>
  <w:style w:type="paragraph" w:styleId="Voetnoottekst">
    <w:name w:val="footnote text"/>
    <w:basedOn w:val="Standaard"/>
    <w:link w:val="VoetnoottekstChar"/>
    <w:uiPriority w:val="12"/>
    <w:unhideWhenUsed/>
    <w:pPr>
      <w:spacing w:before="140" w:after="0" w:line="240" w:lineRule="auto"/>
    </w:pPr>
    <w:rPr>
      <w:i/>
      <w:iCs/>
      <w:sz w:val="14"/>
    </w:rPr>
  </w:style>
  <w:style w:type="character" w:customStyle="1" w:styleId="VoetnoottekstChar">
    <w:name w:val="Voetnoottekst Char"/>
    <w:basedOn w:val="Standaardalinea-lettertype"/>
    <w:link w:val="Voetnoottekst"/>
    <w:uiPriority w:val="12"/>
    <w:rPr>
      <w:i/>
      <w:iCs/>
      <w:sz w:val="14"/>
    </w:rPr>
  </w:style>
  <w:style w:type="paragraph" w:styleId="Lijstalinea">
    <w:name w:val="List Paragraph"/>
    <w:basedOn w:val="Standaard"/>
    <w:uiPriority w:val="34"/>
    <w:unhideWhenUsed/>
    <w:qFormat/>
    <w:rsid w:val="00EE57FB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EE57FB"/>
    <w:rPr>
      <w:rFonts w:asciiTheme="majorHAnsi" w:eastAsiaTheme="majorEastAsia" w:hAnsiTheme="majorHAnsi" w:cstheme="majorBidi"/>
      <w:color w:val="1F4D78" w:themeColor="accent1" w:themeShade="7F"/>
      <w:sz w:val="20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81F1F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81F1F"/>
    <w:rPr>
      <w:rFonts w:ascii="Segoe UI" w:hAnsi="Segoe UI" w:cs="Segoe UI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E2B4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E2B48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E2B48"/>
    <w:rPr>
      <w:sz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E2B4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E2B48"/>
    <w:rPr>
      <w:b/>
      <w:bCs/>
      <w:sz w:val="20"/>
    </w:rPr>
  </w:style>
  <w:style w:type="paragraph" w:styleId="Revisie">
    <w:name w:val="Revision"/>
    <w:hidden/>
    <w:uiPriority w:val="99"/>
    <w:semiHidden/>
    <w:rsid w:val="00FB7116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DC15C4"/>
    <w:rPr>
      <w:color w:val="40ACD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C15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gebruikersgegevens\wouterwi\AppData\Roaming\Microsoft\Sjablonen\Bereik%20van%20project.dotx" TargetMode="External"/></Relationships>
</file>

<file path=word/theme/theme1.xml><?xml version="1.0" encoding="utf-8"?>
<a:theme xmlns:a="http://schemas.openxmlformats.org/drawingml/2006/main" name="Office Theme">
  <a:themeElements>
    <a:clrScheme name="Proposal">
      <a:dk1>
        <a:sysClr val="windowText" lastClr="000000"/>
      </a:dk1>
      <a:lt1>
        <a:sysClr val="window" lastClr="FFFFFF"/>
      </a:lt1>
      <a:dk2>
        <a:srgbClr val="2C283A"/>
      </a:dk2>
      <a:lt2>
        <a:srgbClr val="F1EAE6"/>
      </a:lt2>
      <a:accent1>
        <a:srgbClr val="5B9BD5"/>
      </a:accent1>
      <a:accent2>
        <a:srgbClr val="86BB40"/>
      </a:accent2>
      <a:accent3>
        <a:srgbClr val="F4BF2E"/>
      </a:accent3>
      <a:accent4>
        <a:srgbClr val="F3866C"/>
      </a:accent4>
      <a:accent5>
        <a:srgbClr val="92588D"/>
      </a:accent5>
      <a:accent6>
        <a:srgbClr val="F3533F"/>
      </a:accent6>
      <a:hlink>
        <a:srgbClr val="40ACD1"/>
      </a:hlink>
      <a:folHlink>
        <a:srgbClr val="92588D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609886AF09499EFA33A988C372D4" ma:contentTypeVersion="13" ma:contentTypeDescription="Een nieuw document maken." ma:contentTypeScope="" ma:versionID="b73d92a82007cf6718373e6574b007bd">
  <xsd:schema xmlns:xsd="http://www.w3.org/2001/XMLSchema" xmlns:xs="http://www.w3.org/2001/XMLSchema" xmlns:p="http://schemas.microsoft.com/office/2006/metadata/properties" xmlns:ns2="fc1f0123-4f17-42d2-bbca-abbebe69395d" xmlns:ns3="43f6fe07-6821-45f3-a1ab-172dcbcfafe9" targetNamespace="http://schemas.microsoft.com/office/2006/metadata/properties" ma:root="true" ma:fieldsID="3484101ad9d2666bdc819edba5fb4341" ns2:_="" ns3:_="">
    <xsd:import namespace="fc1f0123-4f17-42d2-bbca-abbebe69395d"/>
    <xsd:import namespace="43f6fe07-6821-45f3-a1ab-172dcbcfaf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1f0123-4f17-42d2-bbca-abbebe6939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91f30543-c1a2-49b9-b17e-411e7778b9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f6fe07-6821-45f3-a1ab-172dcbcfafe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31eb5d1-17fe-40bd-be69-2b10d2052d26}" ma:internalName="TaxCatchAll" ma:showField="CatchAllData" ma:web="43f6fe07-6821-45f3-a1ab-172dcbcfaf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1f0123-4f17-42d2-bbca-abbebe69395d">
      <Terms xmlns="http://schemas.microsoft.com/office/infopath/2007/PartnerControls"/>
    </lcf76f155ced4ddcb4097134ff3c332f>
    <TaxCatchAll xmlns="43f6fe07-6821-45f3-a1ab-172dcbcfafe9" xsi:nil="true"/>
  </documentManagement>
</p:properties>
</file>

<file path=customXml/item4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C0051-DB87-4AF3-841F-99892781BC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1f0123-4f17-42d2-bbca-abbebe69395d"/>
    <ds:schemaRef ds:uri="43f6fe07-6821-45f3-a1ab-172dcbcfaf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4ADDD9-9A9F-46BE-9600-77C1FEEC1D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B2E2EC-D43C-460E-9B50-3BDEDB6411CB}">
  <ds:schemaRefs>
    <ds:schemaRef ds:uri="http://schemas.microsoft.com/office/2006/metadata/properties"/>
    <ds:schemaRef ds:uri="http://schemas.microsoft.com/office/infopath/2007/PartnerControls"/>
    <ds:schemaRef ds:uri="fc1f0123-4f17-42d2-bbca-abbebe69395d"/>
    <ds:schemaRef ds:uri="43f6fe07-6821-45f3-a1ab-172dcbcfafe9"/>
  </ds:schemaRefs>
</ds:datastoreItem>
</file>

<file path=customXml/itemProps4.xml><?xml version="1.0" encoding="utf-8"?>
<ds:datastoreItem xmlns:ds="http://schemas.openxmlformats.org/officeDocument/2006/customXml" ds:itemID="{528DAF10-0672-4ABA-A0AA-C695BCEB5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Bereik van project</Template>
  <TotalTime>0</TotalTime>
  <Pages>3</Pages>
  <Words>375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Wouters, Wim</dc:creator>
  <cp:keywords/>
  <cp:lastModifiedBy>Tiffany Demelenne</cp:lastModifiedBy>
  <cp:revision>4</cp:revision>
  <cp:lastPrinted>2023-10-27T08:45:00Z</cp:lastPrinted>
  <dcterms:created xsi:type="dcterms:W3CDTF">2025-04-14T07:33:00Z</dcterms:created>
  <dcterms:modified xsi:type="dcterms:W3CDTF">2025-06-18T12:39:00Z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TC029278139991</vt:lpwstr>
  </property>
  <property fmtid="{D5CDD505-2E9C-101B-9397-08002B2CF9AE}" pid="3" name="ContentTypeId">
    <vt:lpwstr>0x01010071A4609886AF09499EFA33A988C372D4</vt:lpwstr>
  </property>
  <property fmtid="{D5CDD505-2E9C-101B-9397-08002B2CF9AE}" pid="4" name="IsMyDocuments">
    <vt:bool>true</vt:bool>
  </property>
  <property fmtid="{D5CDD505-2E9C-101B-9397-08002B2CF9AE}" pid="5" name="MediaServiceImageTags">
    <vt:lpwstr/>
  </property>
</Properties>
</file>